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22" w:rsidRDefault="00402B52" w:rsidP="003C4822">
      <w:pPr>
        <w:jc w:val="center"/>
        <w:rPr>
          <w:rFonts w:ascii="Droid Sans" w:hAnsi="Droid Sans" w:cs="Droid Sans"/>
          <w:b/>
          <w:sz w:val="24"/>
          <w:szCs w:val="24"/>
        </w:rPr>
      </w:pPr>
      <w:r>
        <w:rPr>
          <w:rFonts w:ascii="Droid Sans" w:hAnsi="Droid Sans" w:cs="Droid Sans"/>
          <w:b/>
          <w:noProof/>
          <w:sz w:val="24"/>
          <w:szCs w:val="24"/>
          <w:lang w:eastAsia="de-DE"/>
        </w:rPr>
        <w:drawing>
          <wp:inline distT="0" distB="0" distL="0" distR="0">
            <wp:extent cx="5753100" cy="1686560"/>
            <wp:effectExtent l="0" t="0" r="0" b="0"/>
            <wp:docPr id="6" name="Bild 6" descr="G:\elearning\Laufende_Projekte\FERVET\FERVET Symposium\Symposium 2025\Homepage\Homepage_ZELDA_Symposium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elearning\Laufende_Projekte\FERVET\FERVET Symposium\Symposium 2025\Homepage\Homepage_ZELDA_Symposium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FC" w:rsidRDefault="004412FC" w:rsidP="003C4822">
      <w:pPr>
        <w:jc w:val="center"/>
        <w:rPr>
          <w:rFonts w:ascii="Droid Sans" w:hAnsi="Droid Sans" w:cs="Droid Sans"/>
          <w:b/>
          <w:sz w:val="24"/>
          <w:szCs w:val="24"/>
        </w:rPr>
      </w:pPr>
    </w:p>
    <w:p w:rsidR="00B57030" w:rsidRDefault="0020074B" w:rsidP="00B57030">
      <w:pPr>
        <w:pStyle w:val="Listenabsatz"/>
        <w:ind w:hanging="720"/>
        <w:rPr>
          <w:rFonts w:ascii="Arial" w:hAnsi="Arial"/>
          <w:sz w:val="24"/>
          <w:szCs w:val="24"/>
        </w:rPr>
      </w:pPr>
      <w:r w:rsidRPr="005D438A">
        <w:rPr>
          <w:rFonts w:ascii="Arial" w:hAnsi="Arial"/>
          <w:b/>
          <w:sz w:val="24"/>
          <w:szCs w:val="24"/>
          <w:u w:val="single"/>
        </w:rPr>
        <w:t>Präferenz</w:t>
      </w:r>
      <w:r w:rsidR="00B57030">
        <w:rPr>
          <w:rFonts w:ascii="Arial" w:hAnsi="Arial"/>
          <w:b/>
          <w:sz w:val="24"/>
          <w:szCs w:val="24"/>
          <w:u w:val="single"/>
        </w:rPr>
        <w:t>:</w:t>
      </w:r>
      <w:r w:rsidR="009820DE">
        <w:rPr>
          <w:rFonts w:ascii="Arial" w:hAnsi="Arial"/>
          <w:sz w:val="24"/>
          <w:szCs w:val="24"/>
        </w:rPr>
        <w:t xml:space="preserve"> Workshop</w:t>
      </w:r>
    </w:p>
    <w:p w:rsidR="0020074B" w:rsidRPr="0020074B" w:rsidRDefault="0020074B" w:rsidP="0020074B">
      <w:pPr>
        <w:pStyle w:val="Listenabsatz"/>
        <w:ind w:hanging="720"/>
        <w:rPr>
          <w:rFonts w:ascii="Arial" w:hAnsi="Arial"/>
          <w:sz w:val="24"/>
          <w:szCs w:val="24"/>
          <w:u w:val="single"/>
        </w:rPr>
      </w:pPr>
    </w:p>
    <w:p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Titel</w:t>
      </w:r>
    </w:p>
    <w:p w:rsidR="0020074B" w:rsidRDefault="0020074B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46F52" w:rsidRDefault="00546F52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D438A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Schlüsselwörter</w:t>
      </w:r>
      <w:r w:rsidR="005A001E">
        <w:rPr>
          <w:rFonts w:ascii="Arial" w:hAnsi="Arial"/>
          <w:b/>
          <w:sz w:val="24"/>
          <w:szCs w:val="24"/>
          <w:u w:val="single"/>
        </w:rPr>
        <w:t xml:space="preserve"> (maximal 5 Wörter)</w:t>
      </w:r>
      <w:bookmarkStart w:id="0" w:name="_GoBack"/>
      <w:bookmarkEnd w:id="0"/>
    </w:p>
    <w:p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</w:p>
    <w:p w:rsidR="005D438A" w:rsidRDefault="005D438A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:rsidR="0020074B" w:rsidRPr="005D438A" w:rsidRDefault="008E5D27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Durchführende Person(en)</w:t>
      </w:r>
    </w:p>
    <w:p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45C49" w:rsidRPr="003235E2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Einrichtung</w:t>
      </w:r>
      <w:r w:rsidR="002E5539" w:rsidRPr="005D438A">
        <w:rPr>
          <w:rFonts w:ascii="Arial" w:hAnsi="Arial"/>
          <w:b/>
          <w:sz w:val="24"/>
          <w:szCs w:val="24"/>
          <w:u w:val="single"/>
        </w:rPr>
        <w:t>(en)</w:t>
      </w:r>
    </w:p>
    <w:p w:rsidR="0020074B" w:rsidRDefault="0020074B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2E5539" w:rsidRPr="00C557D5" w:rsidRDefault="002E553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C557D5">
        <w:rPr>
          <w:rFonts w:ascii="Arial" w:hAnsi="Arial"/>
          <w:b/>
          <w:sz w:val="24"/>
          <w:szCs w:val="24"/>
          <w:u w:val="single"/>
        </w:rPr>
        <w:t>Struktur des Abstracts</w:t>
      </w:r>
    </w:p>
    <w:p w:rsidR="0020074B" w:rsidRPr="00C557D5" w:rsidRDefault="009820DE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Beschreibung</w:t>
      </w:r>
    </w:p>
    <w:p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:rsidR="00546F52" w:rsidRDefault="00546F52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:rsidR="0020074B" w:rsidRPr="00C557D5" w:rsidRDefault="009820DE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Zielgruppe</w:t>
      </w:r>
    </w:p>
    <w:p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45C49" w:rsidRPr="003235E2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:rsidR="00545C49" w:rsidRDefault="009820DE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Ziel</w:t>
      </w:r>
    </w:p>
    <w:p w:rsidR="00545C49" w:rsidRDefault="00545C49" w:rsidP="0020074B">
      <w:pPr>
        <w:rPr>
          <w:rFonts w:eastAsia="Calibri"/>
          <w:b/>
          <w:color w:val="auto"/>
          <w:sz w:val="24"/>
          <w:szCs w:val="24"/>
          <w:lang w:bidi="ar-SY"/>
        </w:rPr>
      </w:pPr>
    </w:p>
    <w:p w:rsidR="0020074B" w:rsidRPr="00C557D5" w:rsidRDefault="0020074B" w:rsidP="0020074B">
      <w:pPr>
        <w:rPr>
          <w:b/>
          <w:sz w:val="24"/>
          <w:szCs w:val="24"/>
          <w:u w:val="single"/>
        </w:rPr>
      </w:pPr>
      <w:r w:rsidRPr="00C557D5">
        <w:rPr>
          <w:b/>
          <w:sz w:val="24"/>
          <w:szCs w:val="24"/>
          <w:u w:val="single"/>
        </w:rPr>
        <w:t>Literatur</w:t>
      </w:r>
      <w:r w:rsidR="003C443C" w:rsidRPr="00C557D5">
        <w:rPr>
          <w:b/>
          <w:sz w:val="24"/>
          <w:szCs w:val="24"/>
          <w:u w:val="single"/>
        </w:rPr>
        <w:t>verzeichnis</w:t>
      </w:r>
    </w:p>
    <w:p w:rsidR="001D0BCC" w:rsidRDefault="001D0BCC" w:rsidP="0020074B">
      <w:pPr>
        <w:rPr>
          <w:sz w:val="24"/>
          <w:szCs w:val="24"/>
        </w:rPr>
      </w:pPr>
    </w:p>
    <w:p w:rsidR="00545C49" w:rsidRDefault="00545C49" w:rsidP="009820DE">
      <w:pPr>
        <w:spacing w:line="360" w:lineRule="auto"/>
        <w:rPr>
          <w:sz w:val="24"/>
          <w:szCs w:val="24"/>
        </w:rPr>
      </w:pPr>
    </w:p>
    <w:p w:rsidR="00545C49" w:rsidRPr="009820DE" w:rsidRDefault="009820DE" w:rsidP="009820DE">
      <w:pPr>
        <w:spacing w:line="360" w:lineRule="auto"/>
        <w:rPr>
          <w:b/>
          <w:sz w:val="24"/>
          <w:szCs w:val="24"/>
        </w:rPr>
      </w:pPr>
      <w:r w:rsidRPr="009820DE">
        <w:rPr>
          <w:b/>
          <w:sz w:val="24"/>
          <w:szCs w:val="24"/>
          <w:u w:val="single"/>
        </w:rPr>
        <w:t>Max. Anzahl der Teilnehmenden:</w:t>
      </w:r>
    </w:p>
    <w:p w:rsidR="009820DE" w:rsidRDefault="009820DE" w:rsidP="009820DE">
      <w:pPr>
        <w:spacing w:line="360" w:lineRule="auto"/>
        <w:rPr>
          <w:sz w:val="24"/>
          <w:szCs w:val="24"/>
        </w:rPr>
      </w:pPr>
      <w:r w:rsidRPr="009820DE">
        <w:rPr>
          <w:b/>
          <w:sz w:val="24"/>
          <w:szCs w:val="24"/>
          <w:u w:val="single"/>
        </w:rPr>
        <w:t>Dauer</w:t>
      </w:r>
      <w:r>
        <w:rPr>
          <w:sz w:val="24"/>
          <w:szCs w:val="24"/>
        </w:rPr>
        <w:t xml:space="preserve">: </w:t>
      </w:r>
      <w:r w:rsidR="00546F52">
        <w:rPr>
          <w:sz w:val="24"/>
          <w:szCs w:val="24"/>
        </w:rPr>
        <w:t>90 / 120 Minuten</w:t>
      </w:r>
    </w:p>
    <w:p w:rsidR="009820DE" w:rsidRDefault="009820DE" w:rsidP="009820DE">
      <w:pPr>
        <w:spacing w:line="360" w:lineRule="auto"/>
        <w:rPr>
          <w:sz w:val="24"/>
          <w:szCs w:val="24"/>
        </w:rPr>
      </w:pPr>
      <w:r w:rsidRPr="009820DE">
        <w:rPr>
          <w:b/>
          <w:sz w:val="24"/>
          <w:szCs w:val="24"/>
          <w:u w:val="single"/>
        </w:rPr>
        <w:t>Notwendige Ausstattung</w:t>
      </w:r>
      <w:r>
        <w:rPr>
          <w:sz w:val="24"/>
          <w:szCs w:val="24"/>
        </w:rPr>
        <w:t>:</w:t>
      </w:r>
    </w:p>
    <w:p w:rsidR="00545C49" w:rsidRDefault="00545C49" w:rsidP="0020074B">
      <w:pPr>
        <w:rPr>
          <w:sz w:val="24"/>
          <w:szCs w:val="24"/>
        </w:rPr>
      </w:pPr>
    </w:p>
    <w:p w:rsidR="00545C49" w:rsidRDefault="00545C49" w:rsidP="0020074B">
      <w:pPr>
        <w:rPr>
          <w:sz w:val="24"/>
          <w:szCs w:val="24"/>
        </w:rPr>
      </w:pPr>
    </w:p>
    <w:p w:rsidR="0020074B" w:rsidRPr="001830D2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1830D2">
        <w:rPr>
          <w:rFonts w:ascii="Arial" w:hAnsi="Arial"/>
          <w:b/>
          <w:sz w:val="24"/>
          <w:szCs w:val="24"/>
          <w:u w:val="single"/>
        </w:rPr>
        <w:lastRenderedPageBreak/>
        <w:t>Korrespondenzadresse</w:t>
      </w:r>
    </w:p>
    <w:p w:rsidR="005A001E" w:rsidRDefault="005A001E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Titel:</w:t>
      </w:r>
    </w:p>
    <w:p w:rsidR="001830D2" w:rsidRDefault="0020074B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 w:rsidRPr="00C87ABE">
        <w:rPr>
          <w:rFonts w:ascii="Arial" w:hAnsi="Arial"/>
          <w:sz w:val="24"/>
          <w:szCs w:val="24"/>
        </w:rPr>
        <w:t>Vorname</w:t>
      </w:r>
      <w:r w:rsidR="001830D2">
        <w:rPr>
          <w:rFonts w:ascii="Arial" w:hAnsi="Arial"/>
          <w:sz w:val="24"/>
          <w:szCs w:val="24"/>
        </w:rPr>
        <w:t>:</w:t>
      </w:r>
      <w:r w:rsidRPr="00C87ABE">
        <w:rPr>
          <w:rFonts w:ascii="Arial" w:hAnsi="Arial"/>
          <w:sz w:val="24"/>
          <w:szCs w:val="24"/>
        </w:rPr>
        <w:t xml:space="preserve"> </w:t>
      </w:r>
    </w:p>
    <w:p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Nachname:</w:t>
      </w:r>
    </w:p>
    <w:p w:rsidR="001830D2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Fakultät:</w:t>
      </w:r>
    </w:p>
    <w:p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Einrichtung/Institut:</w:t>
      </w:r>
    </w:p>
    <w:p w:rsidR="001830D2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Straße: </w:t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  <w:t>Hausnummer:</w:t>
      </w:r>
    </w:p>
    <w:p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Postleitzahl: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Stadt: </w:t>
      </w:r>
    </w:p>
    <w:p w:rsidR="003C4822" w:rsidRPr="00545C49" w:rsidRDefault="0020074B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E-Mail:</w:t>
      </w:r>
    </w:p>
    <w:sectPr w:rsidR="003C4822" w:rsidRPr="00545C49" w:rsidSect="004412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6" w:bottom="1702" w:left="1418" w:header="794" w:footer="7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58" w:rsidRDefault="00B06658" w:rsidP="008E59AB">
      <w:r>
        <w:separator/>
      </w:r>
    </w:p>
  </w:endnote>
  <w:endnote w:type="continuationSeparator" w:id="0">
    <w:p w:rsidR="00B06658" w:rsidRDefault="00B06658" w:rsidP="008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panose1 w:val="02020600060500020200"/>
    <w:charset w:val="00"/>
    <w:family w:val="roman"/>
    <w:pitch w:val="variable"/>
    <w:sig w:usb0="E00002AF" w:usb1="4000205B" w:usb2="0000002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20B0606030804020204"/>
    <w:charset w:val="00"/>
    <w:family w:val="swiss"/>
    <w:pitch w:val="variable"/>
    <w:sig w:usb0="E00002AF" w:usb1="4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7" w:rsidRPr="00A83430" w:rsidRDefault="00402B52" w:rsidP="00106E49">
    <w:pPr>
      <w:pStyle w:val="Fuzeile"/>
      <w:tabs>
        <w:tab w:val="clear" w:pos="4536"/>
        <w:tab w:val="clear" w:pos="9072"/>
        <w:tab w:val="left" w:pos="5040"/>
      </w:tabs>
      <w:rPr>
        <w:bCs/>
        <w:sz w:val="16"/>
        <w:szCs w:val="16"/>
      </w:rPr>
    </w:pPr>
    <w:r>
      <w:rPr>
        <w:bCs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623570</wp:posOffset>
              </wp:positionH>
              <wp:positionV relativeFrom="paragraph">
                <wp:posOffset>-207010</wp:posOffset>
              </wp:positionV>
              <wp:extent cx="4512310" cy="682625"/>
              <wp:effectExtent l="4445" t="254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E49" w:rsidRPr="00285102" w:rsidRDefault="00106E49" w:rsidP="00106E4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Zentrum für E-Learning</w:t>
                          </w:r>
                          <w:r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Didaktik und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Ausbildungsforschung</w:t>
                          </w:r>
                        </w:p>
                        <w:p w:rsidR="00106E49" w:rsidRDefault="00106E49" w:rsidP="00106E4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Bünteweg 2</w:t>
                          </w:r>
                          <w:r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30559 Hannover</w:t>
                          </w:r>
                        </w:p>
                        <w:p w:rsidR="00106E49" w:rsidRPr="00285102" w:rsidRDefault="00106E49" w:rsidP="00106E4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106E49">
                            <w:rPr>
                              <w:rFonts w:ascii="Droid Serif" w:hAnsi="Droid Serif" w:cs="Droid Serif"/>
                              <w:color w:val="006AB3"/>
                            </w:rPr>
                            <w:t>https://www.tiho-hannover.de/studium-lehre/zelda/</w:t>
                          </w:r>
                          <w:r w:rsidR="00584CB9">
                            <w:rPr>
                              <w:rFonts w:ascii="Droid Serif" w:hAnsi="Droid Serif" w:cs="Droid Serif"/>
                              <w:color w:val="006AB3"/>
                            </w:rPr>
                            <w:t>zelda-symposium-2025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9.1pt;margin-top:-16.3pt;width:355.3pt;height:53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" stroked="f">
              <v:textbox style="mso-fit-shape-to-text:t">
                <w:txbxContent>
                  <w:p w:rsidR="00106E49" w:rsidRPr="00285102" w:rsidRDefault="00106E49" w:rsidP="00106E4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Zentrum für E-Learning</w:t>
                    </w:r>
                    <w:r>
                      <w:rPr>
                        <w:rFonts w:ascii="Droid Serif" w:hAnsi="Droid Serif" w:cs="Droid Serif"/>
                        <w:color w:val="006AB3"/>
                      </w:rPr>
                      <w:t xml:space="preserve">, Didaktik und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Ausbildungsforschung</w:t>
                    </w:r>
                  </w:p>
                  <w:p w:rsidR="00106E49" w:rsidRDefault="00106E49" w:rsidP="00106E4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Bünteweg 2</w:t>
                    </w:r>
                    <w:r>
                      <w:rPr>
                        <w:rFonts w:ascii="Droid Serif" w:hAnsi="Droid Serif" w:cs="Droid Serif"/>
                        <w:color w:val="006AB3"/>
                      </w:rPr>
                      <w:t xml:space="preserve">,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30559 Hannover</w:t>
                    </w:r>
                  </w:p>
                  <w:p w:rsidR="00106E49" w:rsidRPr="00285102" w:rsidRDefault="00106E49" w:rsidP="00106E4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106E49">
                      <w:rPr>
                        <w:rFonts w:ascii="Droid Serif" w:hAnsi="Droid Serif" w:cs="Droid Serif"/>
                        <w:color w:val="006AB3"/>
                      </w:rPr>
                      <w:t>https://www.tiho-hannover.de/studium-lehre/zelda/</w:t>
                    </w:r>
                    <w:r w:rsidR="00584CB9">
                      <w:rPr>
                        <w:rFonts w:ascii="Droid Serif" w:hAnsi="Droid Serif" w:cs="Droid Serif"/>
                        <w:color w:val="006AB3"/>
                      </w:rPr>
                      <w:t>zelda-symposium-2025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2127" w:rsidRPr="00A83430">
      <w:rPr>
        <w:bCs/>
        <w:sz w:val="16"/>
        <w:szCs w:val="16"/>
      </w:rPr>
      <w:fldChar w:fldCharType="begin"/>
    </w:r>
    <w:r w:rsidR="00052127" w:rsidRPr="00A83430">
      <w:rPr>
        <w:bCs/>
        <w:sz w:val="16"/>
        <w:szCs w:val="16"/>
      </w:rPr>
      <w:instrText>PAGE</w:instrText>
    </w:r>
    <w:r w:rsidR="00052127" w:rsidRPr="00A83430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="00052127" w:rsidRPr="00A83430">
      <w:rPr>
        <w:bCs/>
        <w:sz w:val="16"/>
        <w:szCs w:val="16"/>
      </w:rPr>
      <w:fldChar w:fldCharType="end"/>
    </w:r>
    <w:r w:rsidR="00052127">
      <w:rPr>
        <w:sz w:val="16"/>
        <w:szCs w:val="16"/>
      </w:rPr>
      <w:t xml:space="preserve"> /</w:t>
    </w:r>
    <w:r w:rsidR="00052127" w:rsidRPr="00A83430">
      <w:rPr>
        <w:sz w:val="16"/>
        <w:szCs w:val="16"/>
      </w:rPr>
      <w:t xml:space="preserve"> </w:t>
    </w:r>
    <w:r w:rsidR="00052127" w:rsidRPr="00A83430">
      <w:rPr>
        <w:bCs/>
        <w:sz w:val="16"/>
        <w:szCs w:val="16"/>
      </w:rPr>
      <w:fldChar w:fldCharType="begin"/>
    </w:r>
    <w:r w:rsidR="00052127" w:rsidRPr="00A83430">
      <w:rPr>
        <w:bCs/>
        <w:sz w:val="16"/>
        <w:szCs w:val="16"/>
      </w:rPr>
      <w:instrText>NUMPAGES</w:instrText>
    </w:r>
    <w:r w:rsidR="00052127" w:rsidRPr="00A83430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="00052127" w:rsidRPr="00A83430">
      <w:rPr>
        <w:bCs/>
        <w:sz w:val="16"/>
        <w:szCs w:val="16"/>
      </w:rPr>
      <w:fldChar w:fldCharType="end"/>
    </w:r>
    <w:r w:rsidR="00106E49">
      <w:rPr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27" w:rsidRPr="00A83430" w:rsidRDefault="00402B52" w:rsidP="00C53134">
    <w:pPr>
      <w:pStyle w:val="Fuzeile"/>
      <w:rPr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633095</wp:posOffset>
              </wp:positionH>
              <wp:positionV relativeFrom="paragraph">
                <wp:posOffset>-128270</wp:posOffset>
              </wp:positionV>
              <wp:extent cx="4512310" cy="682625"/>
              <wp:effectExtent l="4445" t="0" r="0" b="317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102" w:rsidRPr="00285102" w:rsidRDefault="00285102" w:rsidP="00285102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Zentrum für E-Learning</w:t>
                          </w:r>
                          <w:r w:rsidR="004E6671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Didaktik und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Ausbildungsforschung</w:t>
                          </w:r>
                        </w:p>
                        <w:p w:rsidR="00285102" w:rsidRDefault="00285102" w:rsidP="00285102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Bünteweg 2</w:t>
                          </w:r>
                          <w:r w:rsidR="004E6671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30559 Hannover</w:t>
                          </w:r>
                        </w:p>
                        <w:p w:rsidR="00106E49" w:rsidRPr="00285102" w:rsidRDefault="00106E49" w:rsidP="00285102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106E49">
                            <w:rPr>
                              <w:rFonts w:ascii="Droid Serif" w:hAnsi="Droid Serif" w:cs="Droid Serif"/>
                              <w:color w:val="006AB3"/>
                            </w:rPr>
                            <w:t>https://www.tiho-hannover.de/studium-lehre/zelda/</w:t>
                          </w:r>
                          <w:r w:rsidR="00584CB9">
                            <w:rPr>
                              <w:rFonts w:ascii="Droid Serif" w:hAnsi="Droid Serif" w:cs="Droid Serif"/>
                              <w:color w:val="006AB3"/>
                            </w:rPr>
                            <w:t>zelda-symposium-2025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.85pt;margin-top:-10.1pt;width:355.3pt;height:5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" stroked="f">
              <v:textbox style="mso-fit-shape-to-text:t">
                <w:txbxContent>
                  <w:p w:rsidR="00285102" w:rsidRPr="00285102" w:rsidRDefault="00285102" w:rsidP="00285102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Zentrum für E-Learning</w:t>
                    </w:r>
                    <w:r w:rsidR="004E6671">
                      <w:rPr>
                        <w:rFonts w:ascii="Droid Serif" w:hAnsi="Droid Serif" w:cs="Droid Serif"/>
                        <w:color w:val="006AB3"/>
                      </w:rPr>
                      <w:t xml:space="preserve">, Didaktik und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Ausbildungsforschung</w:t>
                    </w:r>
                  </w:p>
                  <w:p w:rsidR="00285102" w:rsidRDefault="00285102" w:rsidP="00285102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Bünteweg 2</w:t>
                    </w:r>
                    <w:r w:rsidR="004E6671">
                      <w:rPr>
                        <w:rFonts w:ascii="Droid Serif" w:hAnsi="Droid Serif" w:cs="Droid Serif"/>
                        <w:color w:val="006AB3"/>
                      </w:rPr>
                      <w:t xml:space="preserve">,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30559 Hannover</w:t>
                    </w:r>
                  </w:p>
                  <w:p w:rsidR="00106E49" w:rsidRPr="00285102" w:rsidRDefault="00106E49" w:rsidP="00285102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106E49">
                      <w:rPr>
                        <w:rFonts w:ascii="Droid Serif" w:hAnsi="Droid Serif" w:cs="Droid Serif"/>
                        <w:color w:val="006AB3"/>
                      </w:rPr>
                      <w:t>https://www.tiho-hannover.de/studium-lehre/zelda/</w:t>
                    </w:r>
                    <w:r w:rsidR="00584CB9">
                      <w:rPr>
                        <w:rFonts w:ascii="Droid Serif" w:hAnsi="Droid Serif" w:cs="Droid Serif"/>
                        <w:color w:val="006AB3"/>
                      </w:rPr>
                      <w:t>zelda-symposium-2025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52127" w:rsidRPr="00BB3638" w:rsidRDefault="00402B52" w:rsidP="00BB3638">
    <w:pPr>
      <w:pStyle w:val="Fuzeile"/>
      <w:tabs>
        <w:tab w:val="clear" w:pos="4536"/>
        <w:tab w:val="clear" w:pos="9072"/>
        <w:tab w:val="left" w:pos="2310"/>
      </w:tabs>
      <w:rPr>
        <w:bCs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-2011680</wp:posOffset>
          </wp:positionH>
          <wp:positionV relativeFrom="paragraph">
            <wp:posOffset>861060</wp:posOffset>
          </wp:positionV>
          <wp:extent cx="1352550" cy="7473315"/>
          <wp:effectExtent l="0" t="0" r="0" b="0"/>
          <wp:wrapNone/>
          <wp:docPr id="15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127" w:rsidRPr="008E2E75">
      <w:rPr>
        <w:bCs/>
        <w:sz w:val="16"/>
        <w:szCs w:val="16"/>
      </w:rPr>
      <w:fldChar w:fldCharType="begin"/>
    </w:r>
    <w:r w:rsidR="00052127" w:rsidRPr="008E2E75">
      <w:rPr>
        <w:bCs/>
        <w:sz w:val="16"/>
        <w:szCs w:val="16"/>
      </w:rPr>
      <w:instrText>PAGE</w:instrText>
    </w:r>
    <w:r w:rsidR="00052127" w:rsidRPr="008E2E75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="00052127" w:rsidRPr="008E2E75">
      <w:rPr>
        <w:bCs/>
        <w:sz w:val="16"/>
        <w:szCs w:val="16"/>
      </w:rPr>
      <w:fldChar w:fldCharType="end"/>
    </w:r>
    <w:r w:rsidR="00052127">
      <w:rPr>
        <w:sz w:val="16"/>
        <w:szCs w:val="16"/>
      </w:rPr>
      <w:t xml:space="preserve"> /</w:t>
    </w:r>
    <w:r w:rsidR="00052127" w:rsidRPr="008E2E75">
      <w:rPr>
        <w:sz w:val="16"/>
        <w:szCs w:val="16"/>
      </w:rPr>
      <w:t xml:space="preserve"> </w:t>
    </w:r>
    <w:r w:rsidR="00052127" w:rsidRPr="008E2E75">
      <w:rPr>
        <w:bCs/>
        <w:sz w:val="16"/>
        <w:szCs w:val="16"/>
      </w:rPr>
      <w:fldChar w:fldCharType="begin"/>
    </w:r>
    <w:r w:rsidR="00052127" w:rsidRPr="008E2E75">
      <w:rPr>
        <w:bCs/>
        <w:sz w:val="16"/>
        <w:szCs w:val="16"/>
      </w:rPr>
      <w:instrText>NUMPAGES</w:instrText>
    </w:r>
    <w:r w:rsidR="00052127" w:rsidRPr="008E2E75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="00052127" w:rsidRPr="008E2E75">
      <w:rPr>
        <w:bCs/>
        <w:sz w:val="16"/>
        <w:szCs w:val="16"/>
      </w:rPr>
      <w:fldChar w:fldCharType="end"/>
    </w:r>
    <w:r w:rsidR="00052127">
      <w:rPr>
        <w:bCs/>
        <w:sz w:val="16"/>
        <w:szCs w:val="16"/>
      </w:rPr>
      <w:tab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4624070</wp:posOffset>
              </wp:positionH>
              <wp:positionV relativeFrom="paragraph">
                <wp:posOffset>508000</wp:posOffset>
              </wp:positionV>
              <wp:extent cx="1581150" cy="276225"/>
              <wp:effectExtent l="0" t="0" r="0" b="0"/>
              <wp:wrapNone/>
              <wp:docPr id="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127" w:rsidRDefault="00052127" w:rsidP="008E2E75">
                          <w:pPr>
                            <w:pStyle w:val="EinfacherAbsatz"/>
                            <w:rPr>
                              <w:rFonts w:ascii="Droid Sans" w:hAnsi="Droid Sans" w:cs="Droid Sans"/>
                              <w:color w:val="006AB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roid Sans" w:hAnsi="Droid Sans" w:cs="Droid Sans"/>
                              <w:color w:val="006AB2"/>
                              <w:sz w:val="18"/>
                              <w:szCs w:val="18"/>
                            </w:rPr>
                            <w:t>www.tiho-hannover.de</w:t>
                          </w:r>
                        </w:p>
                        <w:p w:rsidR="00052127" w:rsidRDefault="000521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64.1pt;margin-top:40pt;width:124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" filled="f" stroked="f">
              <v:textbox>
                <w:txbxContent>
                  <w:p w:rsidR="00052127" w:rsidRDefault="00052127" w:rsidP="008E2E75">
                    <w:pPr>
                      <w:pStyle w:val="EinfacherAbsatz"/>
                      <w:rPr>
                        <w:rFonts w:ascii="Droid Sans" w:hAnsi="Droid Sans" w:cs="Droid Sans"/>
                        <w:color w:val="006AB2"/>
                        <w:sz w:val="18"/>
                        <w:szCs w:val="18"/>
                      </w:rPr>
                    </w:pPr>
                    <w:r>
                      <w:rPr>
                        <w:rFonts w:ascii="Droid Sans" w:hAnsi="Droid Sans" w:cs="Droid Sans"/>
                        <w:color w:val="006AB2"/>
                        <w:sz w:val="18"/>
                        <w:szCs w:val="18"/>
                      </w:rPr>
                      <w:t>www.tiho-hannover.de</w:t>
                    </w:r>
                  </w:p>
                  <w:p w:rsidR="00052127" w:rsidRDefault="0005212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58" w:rsidRDefault="00B06658" w:rsidP="008E59AB">
      <w:r>
        <w:separator/>
      </w:r>
    </w:p>
  </w:footnote>
  <w:footnote w:type="continuationSeparator" w:id="0">
    <w:p w:rsidR="00B06658" w:rsidRDefault="00B06658" w:rsidP="008E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02" w:rsidRDefault="00402B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-2018030</wp:posOffset>
          </wp:positionH>
          <wp:positionV relativeFrom="paragraph">
            <wp:posOffset>2292350</wp:posOffset>
          </wp:positionV>
          <wp:extent cx="1352550" cy="7473315"/>
          <wp:effectExtent l="0" t="0" r="0" b="0"/>
          <wp:wrapNone/>
          <wp:docPr id="16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29" w:rsidRDefault="00402B52" w:rsidP="00A83430">
    <w:pPr>
      <w:pStyle w:val="Kopfzeile"/>
      <w:tabs>
        <w:tab w:val="clear" w:pos="9072"/>
        <w:tab w:val="right" w:pos="8364"/>
      </w:tabs>
      <w:ind w:right="-1"/>
      <w:rPr>
        <w:sz w:val="52"/>
        <w:szCs w:val="52"/>
      </w:rPr>
    </w:pPr>
    <w:r w:rsidRPr="004412FC">
      <w:rPr>
        <w:noProof/>
        <w:sz w:val="52"/>
        <w:szCs w:val="52"/>
        <w:lang w:eastAsia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5563870</wp:posOffset>
          </wp:positionH>
          <wp:positionV relativeFrom="paragraph">
            <wp:posOffset>-346710</wp:posOffset>
          </wp:positionV>
          <wp:extent cx="903605" cy="904240"/>
          <wp:effectExtent l="0" t="0" r="0" b="0"/>
          <wp:wrapNone/>
          <wp:docPr id="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2FC">
      <w:rPr>
        <w:noProof/>
        <w:sz w:val="52"/>
        <w:szCs w:val="52"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142240</wp:posOffset>
              </wp:positionV>
              <wp:extent cx="7410450" cy="1369695"/>
              <wp:effectExtent l="0" t="0" r="0" b="0"/>
              <wp:wrapNone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0" cy="1369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829" w:rsidRDefault="007A2829" w:rsidP="004412F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:rsidR="00052127" w:rsidRPr="00584CB9" w:rsidRDefault="00584CB9" w:rsidP="004412F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ZELDA-Symposium 2025</w:t>
                          </w:r>
                        </w:p>
                        <w:p w:rsidR="007A2829" w:rsidRPr="00584CB9" w:rsidRDefault="00601403" w:rsidP="00A4382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</w:pPr>
                          <w:r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–</w:t>
                          </w:r>
                          <w:r w:rsidR="005D438A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Beitragseinreichung </w:t>
                          </w:r>
                          <w:r w:rsidR="00395993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eines</w:t>
                          </w:r>
                          <w:r w:rsidR="005D438A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  <w:r w:rsidR="008E5D27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Workshops</w:t>
                          </w:r>
                          <w:r w:rsidR="004412FC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  <w:r w:rsidR="007A2829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–</w:t>
                          </w:r>
                          <w:r w:rsidR="004412FC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A43823" w:rsidRPr="00584CB9" w:rsidRDefault="00A43823" w:rsidP="00A4382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36"/>
                              <w:szCs w:val="36"/>
                            </w:rPr>
                          </w:pPr>
                        </w:p>
                        <w:p w:rsidR="00052127" w:rsidRPr="007A2829" w:rsidRDefault="007A2829" w:rsidP="00A43823">
                          <w:pPr>
                            <w:jc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</w:rPr>
                          </w:pPr>
                          <w:r w:rsidRPr="007A2829">
                            <w:rPr>
                              <w:rFonts w:ascii="Droid Serif" w:hAnsi="Droid Serif" w:cs="Droid Serif"/>
                              <w:b/>
                              <w:color w:val="918B8B"/>
                            </w:rPr>
                            <w:t>…………………………………………………………………………………………………………………………………………………………….....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.65pt;margin-top:11.2pt;width:583.5pt;height:107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" filled="f" stroked="f">
              <v:textbox inset="0,0,0,0">
                <w:txbxContent>
                  <w:p w:rsidR="007A2829" w:rsidRDefault="007A2829" w:rsidP="004412FC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  <w:lang w:val="en-US"/>
                      </w:rPr>
                    </w:pPr>
                  </w:p>
                  <w:p w:rsidR="00052127" w:rsidRPr="00584CB9" w:rsidRDefault="00584CB9" w:rsidP="004412FC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</w:pPr>
                    <w:r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ZELDA-Symposium 2025</w:t>
                    </w:r>
                  </w:p>
                  <w:p w:rsidR="007A2829" w:rsidRPr="00584CB9" w:rsidRDefault="00601403" w:rsidP="00A43823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</w:pPr>
                    <w:r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–</w:t>
                    </w:r>
                    <w:r w:rsidR="005D438A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Beitragseinreichung </w:t>
                    </w:r>
                    <w:r w:rsidR="00395993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eines</w:t>
                    </w:r>
                    <w:r w:rsidR="005D438A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  <w:r w:rsidR="008E5D27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Workshops</w:t>
                    </w:r>
                    <w:r w:rsidR="004412FC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  <w:r w:rsidR="007A2829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–</w:t>
                    </w:r>
                    <w:r w:rsidR="004412FC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</w:p>
                  <w:p w:rsidR="00A43823" w:rsidRPr="00584CB9" w:rsidRDefault="00A43823" w:rsidP="00A43823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36"/>
                        <w:szCs w:val="36"/>
                      </w:rPr>
                    </w:pPr>
                  </w:p>
                  <w:p w:rsidR="00052127" w:rsidRPr="007A2829" w:rsidRDefault="007A2829" w:rsidP="00A43823">
                    <w:pPr>
                      <w:jc w:val="center"/>
                      <w:rPr>
                        <w:rFonts w:ascii="Droid Serif" w:hAnsi="Droid Serif" w:cs="Droid Serif"/>
                        <w:b/>
                        <w:color w:val="918B8B"/>
                      </w:rPr>
                    </w:pPr>
                    <w:r w:rsidRPr="007A2829">
                      <w:rPr>
                        <w:rFonts w:ascii="Droid Serif" w:hAnsi="Droid Serif" w:cs="Droid Serif"/>
                        <w:b/>
                        <w:color w:val="918B8B"/>
                      </w:rPr>
                      <w:t>…………………………………………………………………………………………………………………………………………………………….....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52127" w:rsidRPr="004412FC" w:rsidRDefault="00402B52" w:rsidP="00A83430">
    <w:pPr>
      <w:pStyle w:val="Kopfzeile"/>
      <w:tabs>
        <w:tab w:val="clear" w:pos="9072"/>
        <w:tab w:val="right" w:pos="8364"/>
      </w:tabs>
      <w:ind w:right="-1"/>
      <w:rPr>
        <w:sz w:val="52"/>
        <w:szCs w:val="52"/>
      </w:rPr>
    </w:pPr>
    <w:r w:rsidRPr="004412FC">
      <w:rPr>
        <w:noProof/>
        <w:sz w:val="52"/>
        <w:szCs w:val="52"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-2005330</wp:posOffset>
          </wp:positionH>
          <wp:positionV relativeFrom="paragraph">
            <wp:posOffset>2311400</wp:posOffset>
          </wp:positionV>
          <wp:extent cx="1352550" cy="7473315"/>
          <wp:effectExtent l="0" t="0" r="0" b="0"/>
          <wp:wrapNone/>
          <wp:docPr id="10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1733" w:rsidRDefault="00D41733" w:rsidP="004412F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846"/>
    <w:multiLevelType w:val="hybridMultilevel"/>
    <w:tmpl w:val="B09CDA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101D"/>
    <w:multiLevelType w:val="hybridMultilevel"/>
    <w:tmpl w:val="B43A978E"/>
    <w:lvl w:ilvl="0" w:tplc="F67480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A14"/>
    <w:multiLevelType w:val="hybridMultilevel"/>
    <w:tmpl w:val="3572B1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092C"/>
    <w:multiLevelType w:val="hybridMultilevel"/>
    <w:tmpl w:val="38B61500"/>
    <w:lvl w:ilvl="0" w:tplc="3770435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008A"/>
    <w:multiLevelType w:val="hybridMultilevel"/>
    <w:tmpl w:val="B09CDA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2FA6"/>
    <w:multiLevelType w:val="hybridMultilevel"/>
    <w:tmpl w:val="3572B1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F50DA"/>
    <w:multiLevelType w:val="hybridMultilevel"/>
    <w:tmpl w:val="D1A41A72"/>
    <w:lvl w:ilvl="0" w:tplc="562E88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3F04"/>
    <w:multiLevelType w:val="hybridMultilevel"/>
    <w:tmpl w:val="91D06B16"/>
    <w:lvl w:ilvl="0" w:tplc="22986492">
      <w:numFmt w:val="bullet"/>
      <w:lvlText w:val="-"/>
      <w:lvlJc w:val="left"/>
      <w:pPr>
        <w:ind w:left="720" w:hanging="360"/>
      </w:pPr>
      <w:rPr>
        <w:rFonts w:ascii="Droid Serif" w:eastAsia="Arial" w:hAnsi="Droid Serif" w:cs="Droid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53B"/>
    <w:multiLevelType w:val="hybridMultilevel"/>
    <w:tmpl w:val="24E0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ttachedTemplate r:id="rId1"/>
  <w:defaultTabStop w:val="170"/>
  <w:hyphenationZone w:val="425"/>
  <w:characterSpacingControl w:val="doNotCompress"/>
  <w:hdrShapeDefaults>
    <o:shapedefaults v:ext="edit" spidmax="3074">
      <o:colormru v:ext="edit" colors="#ece6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B4"/>
    <w:rsid w:val="00004A97"/>
    <w:rsid w:val="000051CE"/>
    <w:rsid w:val="00026A9E"/>
    <w:rsid w:val="00027FF7"/>
    <w:rsid w:val="0004612B"/>
    <w:rsid w:val="00046602"/>
    <w:rsid w:val="00052127"/>
    <w:rsid w:val="000534FE"/>
    <w:rsid w:val="00065F98"/>
    <w:rsid w:val="0008217D"/>
    <w:rsid w:val="00093844"/>
    <w:rsid w:val="000D2D11"/>
    <w:rsid w:val="000D65D6"/>
    <w:rsid w:val="000E6DAC"/>
    <w:rsid w:val="000F1853"/>
    <w:rsid w:val="000F5C1B"/>
    <w:rsid w:val="00101366"/>
    <w:rsid w:val="0010649A"/>
    <w:rsid w:val="00106E49"/>
    <w:rsid w:val="00130592"/>
    <w:rsid w:val="001630D9"/>
    <w:rsid w:val="001721F2"/>
    <w:rsid w:val="00176984"/>
    <w:rsid w:val="00180C3D"/>
    <w:rsid w:val="001830D2"/>
    <w:rsid w:val="00192B90"/>
    <w:rsid w:val="001943E6"/>
    <w:rsid w:val="001A0CBC"/>
    <w:rsid w:val="001D0BCC"/>
    <w:rsid w:val="001E62E7"/>
    <w:rsid w:val="001F3DAB"/>
    <w:rsid w:val="001F4B5E"/>
    <w:rsid w:val="0020074B"/>
    <w:rsid w:val="00223B0F"/>
    <w:rsid w:val="00245FD4"/>
    <w:rsid w:val="0026107A"/>
    <w:rsid w:val="00284800"/>
    <w:rsid w:val="00285102"/>
    <w:rsid w:val="002A192E"/>
    <w:rsid w:val="002D57DA"/>
    <w:rsid w:val="002E1067"/>
    <w:rsid w:val="002E5539"/>
    <w:rsid w:val="002F05A2"/>
    <w:rsid w:val="002F3B67"/>
    <w:rsid w:val="0032282D"/>
    <w:rsid w:val="0032463A"/>
    <w:rsid w:val="00327CFD"/>
    <w:rsid w:val="00336C3D"/>
    <w:rsid w:val="00376313"/>
    <w:rsid w:val="00390DFE"/>
    <w:rsid w:val="00395993"/>
    <w:rsid w:val="003B2997"/>
    <w:rsid w:val="003B7F27"/>
    <w:rsid w:val="003C443C"/>
    <w:rsid w:val="003C4822"/>
    <w:rsid w:val="003F7BDA"/>
    <w:rsid w:val="00402199"/>
    <w:rsid w:val="00402B52"/>
    <w:rsid w:val="004412FC"/>
    <w:rsid w:val="00457B34"/>
    <w:rsid w:val="00472DF6"/>
    <w:rsid w:val="004A2405"/>
    <w:rsid w:val="004B0268"/>
    <w:rsid w:val="004C2165"/>
    <w:rsid w:val="004C4E94"/>
    <w:rsid w:val="004E39A4"/>
    <w:rsid w:val="004E6671"/>
    <w:rsid w:val="004E712E"/>
    <w:rsid w:val="00513BF1"/>
    <w:rsid w:val="005164EC"/>
    <w:rsid w:val="005205FB"/>
    <w:rsid w:val="00545C49"/>
    <w:rsid w:val="00546F52"/>
    <w:rsid w:val="00556C43"/>
    <w:rsid w:val="00567B9F"/>
    <w:rsid w:val="00584CB9"/>
    <w:rsid w:val="005A001E"/>
    <w:rsid w:val="005B35B4"/>
    <w:rsid w:val="005B493F"/>
    <w:rsid w:val="005D438A"/>
    <w:rsid w:val="005D66A1"/>
    <w:rsid w:val="005E498F"/>
    <w:rsid w:val="005F6301"/>
    <w:rsid w:val="005F7E76"/>
    <w:rsid w:val="00601403"/>
    <w:rsid w:val="00617544"/>
    <w:rsid w:val="00632674"/>
    <w:rsid w:val="0064017B"/>
    <w:rsid w:val="00643B72"/>
    <w:rsid w:val="006810E6"/>
    <w:rsid w:val="0069675F"/>
    <w:rsid w:val="006C0AC5"/>
    <w:rsid w:val="006E11E1"/>
    <w:rsid w:val="0071628A"/>
    <w:rsid w:val="007221B5"/>
    <w:rsid w:val="0072274B"/>
    <w:rsid w:val="007242A1"/>
    <w:rsid w:val="00751293"/>
    <w:rsid w:val="00772FB4"/>
    <w:rsid w:val="007A2829"/>
    <w:rsid w:val="007B1879"/>
    <w:rsid w:val="007D45E8"/>
    <w:rsid w:val="008010C9"/>
    <w:rsid w:val="00802D34"/>
    <w:rsid w:val="00847D28"/>
    <w:rsid w:val="00860A8E"/>
    <w:rsid w:val="00895396"/>
    <w:rsid w:val="008B07C7"/>
    <w:rsid w:val="008D3C7F"/>
    <w:rsid w:val="008E2E75"/>
    <w:rsid w:val="008E2ED6"/>
    <w:rsid w:val="008E59AB"/>
    <w:rsid w:val="008E5D27"/>
    <w:rsid w:val="00926C74"/>
    <w:rsid w:val="00957E85"/>
    <w:rsid w:val="009679A9"/>
    <w:rsid w:val="009820DE"/>
    <w:rsid w:val="009B67B3"/>
    <w:rsid w:val="009C4348"/>
    <w:rsid w:val="009D601A"/>
    <w:rsid w:val="009E3C63"/>
    <w:rsid w:val="009E6CDD"/>
    <w:rsid w:val="00A00AAE"/>
    <w:rsid w:val="00A05285"/>
    <w:rsid w:val="00A43823"/>
    <w:rsid w:val="00A50D21"/>
    <w:rsid w:val="00A56DE5"/>
    <w:rsid w:val="00A65703"/>
    <w:rsid w:val="00A754C9"/>
    <w:rsid w:val="00A83430"/>
    <w:rsid w:val="00A83B50"/>
    <w:rsid w:val="00A84280"/>
    <w:rsid w:val="00AC15CC"/>
    <w:rsid w:val="00AC2D6E"/>
    <w:rsid w:val="00B06658"/>
    <w:rsid w:val="00B0724C"/>
    <w:rsid w:val="00B1263A"/>
    <w:rsid w:val="00B52EB3"/>
    <w:rsid w:val="00B5323A"/>
    <w:rsid w:val="00B57030"/>
    <w:rsid w:val="00B63D9E"/>
    <w:rsid w:val="00BB3638"/>
    <w:rsid w:val="00BC195D"/>
    <w:rsid w:val="00BC3235"/>
    <w:rsid w:val="00BE2F3E"/>
    <w:rsid w:val="00BF05B6"/>
    <w:rsid w:val="00C056C3"/>
    <w:rsid w:val="00C33DA2"/>
    <w:rsid w:val="00C43574"/>
    <w:rsid w:val="00C44C2F"/>
    <w:rsid w:val="00C53134"/>
    <w:rsid w:val="00C557D5"/>
    <w:rsid w:val="00C86102"/>
    <w:rsid w:val="00C929C3"/>
    <w:rsid w:val="00CA0FAA"/>
    <w:rsid w:val="00CB25A4"/>
    <w:rsid w:val="00CB38F6"/>
    <w:rsid w:val="00CD46AC"/>
    <w:rsid w:val="00CE4668"/>
    <w:rsid w:val="00D0029A"/>
    <w:rsid w:val="00D05F5F"/>
    <w:rsid w:val="00D41733"/>
    <w:rsid w:val="00D41D26"/>
    <w:rsid w:val="00D554EA"/>
    <w:rsid w:val="00D7127D"/>
    <w:rsid w:val="00D715AE"/>
    <w:rsid w:val="00D97DD4"/>
    <w:rsid w:val="00DA4E61"/>
    <w:rsid w:val="00DD4E2E"/>
    <w:rsid w:val="00DE69B4"/>
    <w:rsid w:val="00E01779"/>
    <w:rsid w:val="00E0313A"/>
    <w:rsid w:val="00E05502"/>
    <w:rsid w:val="00E519B8"/>
    <w:rsid w:val="00E6649D"/>
    <w:rsid w:val="00E90C4F"/>
    <w:rsid w:val="00E973F9"/>
    <w:rsid w:val="00EA2530"/>
    <w:rsid w:val="00EB24C3"/>
    <w:rsid w:val="00EC0F9D"/>
    <w:rsid w:val="00EE5B06"/>
    <w:rsid w:val="00EF733A"/>
    <w:rsid w:val="00F1319B"/>
    <w:rsid w:val="00F15725"/>
    <w:rsid w:val="00F15974"/>
    <w:rsid w:val="00F25363"/>
    <w:rsid w:val="00F25CD0"/>
    <w:rsid w:val="00F67237"/>
    <w:rsid w:val="00F75800"/>
    <w:rsid w:val="00F95CA8"/>
    <w:rsid w:val="00FE58D8"/>
    <w:rsid w:val="00FE5AE2"/>
    <w:rsid w:val="00FF05A7"/>
    <w:rsid w:val="00FF1FEC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ce6da"/>
    </o:shapedefaults>
    <o:shapelayout v:ext="edit">
      <o:idmap v:ext="edit" data="1"/>
    </o:shapelayout>
  </w:shapeDefaults>
  <w:decimalSymbol w:val=","/>
  <w:listSeparator w:val=";"/>
  <w14:docId w14:val="4B07FC5D"/>
  <w15:chartTrackingRefBased/>
  <w15:docId w15:val="{92A60E19-058F-4F16-B48C-4F54399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0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1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01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59AB"/>
  </w:style>
  <w:style w:type="paragraph" w:styleId="Fuzeile">
    <w:name w:val="footer"/>
    <w:basedOn w:val="Standard"/>
    <w:link w:val="Fu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59AB"/>
  </w:style>
  <w:style w:type="paragraph" w:customStyle="1" w:styleId="EinfacherAbsatz">
    <w:name w:val="[Einfacher Absatz]"/>
    <w:basedOn w:val="Standard"/>
    <w:uiPriority w:val="99"/>
    <w:rsid w:val="008E59A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59"/>
    <w:rsid w:val="0051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C4822"/>
    <w:rPr>
      <w:color w:val="0000FF"/>
      <w:u w:val="single"/>
    </w:rPr>
  </w:style>
  <w:style w:type="character" w:styleId="Fett">
    <w:name w:val="Strong"/>
    <w:uiPriority w:val="22"/>
    <w:qFormat/>
    <w:rsid w:val="004412FC"/>
    <w:rPr>
      <w:b/>
      <w:bCs/>
    </w:rPr>
  </w:style>
  <w:style w:type="paragraph" w:styleId="Listenabsatz">
    <w:name w:val="List Paragraph"/>
    <w:basedOn w:val="Standard"/>
    <w:uiPriority w:val="34"/>
    <w:qFormat/>
    <w:rsid w:val="00285102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bidi="ar-SY"/>
    </w:rPr>
  </w:style>
  <w:style w:type="character" w:styleId="Kommentarzeichen">
    <w:name w:val="annotation reference"/>
    <w:uiPriority w:val="99"/>
    <w:semiHidden/>
    <w:unhideWhenUsed/>
    <w:rsid w:val="002851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5102"/>
    <w:pPr>
      <w:spacing w:after="160"/>
    </w:pPr>
    <w:rPr>
      <w:rFonts w:ascii="Calibri" w:eastAsia="Calibri" w:hAnsi="Calibri"/>
      <w:color w:val="auto"/>
      <w:lang w:bidi="ar-SY"/>
    </w:rPr>
  </w:style>
  <w:style w:type="character" w:customStyle="1" w:styleId="KommentartextZchn">
    <w:name w:val="Kommentartext Zchn"/>
    <w:link w:val="Kommentartext"/>
    <w:uiPriority w:val="99"/>
    <w:semiHidden/>
    <w:rsid w:val="00285102"/>
    <w:rPr>
      <w:rFonts w:ascii="Calibri" w:eastAsia="Calibri" w:hAnsi="Calibri"/>
      <w:lang w:eastAsia="en-US" w:bidi="ar-SY"/>
    </w:rPr>
  </w:style>
  <w:style w:type="character" w:styleId="BesuchterLink">
    <w:name w:val="FollowedHyperlink"/>
    <w:uiPriority w:val="99"/>
    <w:semiHidden/>
    <w:unhideWhenUsed/>
    <w:rsid w:val="00106E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iHo-Informationen\Neues_Corporate_Design_der_TiHo\Word-Vorlagen_Verwaltung_und_Allgemein\Word_Vorlage_ohne_Druckbogen_in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5B25-053A-4DE7-AD3B-CDA70147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Word_Vorlage_ohne_Druckbogen_intern.dot</Template>
  <TotalTime>0</TotalTime>
  <Pages>2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sbrethor</dc:creator>
  <cp:keywords/>
  <cp:lastModifiedBy>Richter, Robin</cp:lastModifiedBy>
  <cp:revision>2</cp:revision>
  <cp:lastPrinted>2015-11-05T09:09:00Z</cp:lastPrinted>
  <dcterms:created xsi:type="dcterms:W3CDTF">2024-12-12T15:39:00Z</dcterms:created>
  <dcterms:modified xsi:type="dcterms:W3CDTF">2024-12-12T15:39:00Z</dcterms:modified>
</cp:coreProperties>
</file>